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908D3" w14:textId="77777777" w:rsidR="002A10F5" w:rsidRDefault="00000000">
      <w:pPr>
        <w:jc w:val="center"/>
        <w:rPr>
          <w:rFonts w:ascii="HG丸ｺﾞｼｯｸM-PRO" w:eastAsia="HG丸ｺﾞｼｯｸM-PRO"/>
          <w:b/>
          <w:bCs/>
          <w:sz w:val="44"/>
          <w:szCs w:val="44"/>
        </w:rPr>
      </w:pPr>
      <w:r>
        <w:rPr>
          <w:rFonts w:ascii="HG丸ｺﾞｼｯｸM-PRO" w:eastAsia="HG丸ｺﾞｼｯｸM-PRO" w:hint="eastAsia"/>
          <w:b/>
          <w:bCs/>
          <w:sz w:val="44"/>
          <w:szCs w:val="44"/>
        </w:rPr>
        <w:t>2025-2026シーズン   第6回</w:t>
      </w:r>
    </w:p>
    <w:p w14:paraId="0DA47420" w14:textId="77777777" w:rsidR="002A10F5" w:rsidRDefault="002A10F5">
      <w:pPr>
        <w:jc w:val="center"/>
        <w:rPr>
          <w:rFonts w:ascii="HG丸ｺﾞｼｯｸM-PRO" w:eastAsia="HG丸ｺﾞｼｯｸM-PRO"/>
          <w:b/>
          <w:bCs/>
          <w:sz w:val="24"/>
        </w:rPr>
      </w:pPr>
    </w:p>
    <w:p w14:paraId="7907B1A2" w14:textId="77777777" w:rsidR="002A10F5" w:rsidRDefault="00000000">
      <w:pPr>
        <w:jc w:val="center"/>
        <w:rPr>
          <w:rFonts w:ascii="HG丸ｺﾞｼｯｸM-PRO" w:eastAsia="HG丸ｺﾞｼｯｸM-PRO"/>
          <w:b/>
          <w:bCs/>
          <w:sz w:val="36"/>
          <w:szCs w:val="36"/>
          <w:bdr w:val="single" w:sz="4" w:space="0" w:color="auto"/>
        </w:rPr>
      </w:pPr>
      <w:r>
        <w:rPr>
          <w:rFonts w:ascii="HG丸ｺﾞｼｯｸM-PRO" w:eastAsia="HG丸ｺﾞｼｯｸM-PRO" w:hint="eastAsia"/>
          <w:b/>
          <w:bCs/>
          <w:sz w:val="36"/>
          <w:szCs w:val="36"/>
          <w:bdr w:val="single" w:sz="4" w:space="0" w:color="auto"/>
        </w:rPr>
        <w:t>県北キッズサッカーフェスティバル2025in二本松</w:t>
      </w:r>
    </w:p>
    <w:p w14:paraId="37369507" w14:textId="77777777" w:rsidR="002A10F5" w:rsidRDefault="002A10F5">
      <w:pPr>
        <w:jc w:val="center"/>
        <w:rPr>
          <w:rFonts w:ascii="HG丸ｺﾞｼｯｸM-PRO" w:eastAsia="HG丸ｺﾞｼｯｸM-PRO"/>
          <w:b/>
          <w:bCs/>
          <w:sz w:val="24"/>
          <w:bdr w:val="single" w:sz="4" w:space="0" w:color="auto"/>
        </w:rPr>
      </w:pPr>
    </w:p>
    <w:p w14:paraId="44000D14" w14:textId="77777777" w:rsidR="002A10F5" w:rsidRDefault="00000000">
      <w:pPr>
        <w:jc w:val="center"/>
        <w:rPr>
          <w:rFonts w:ascii="HG丸ｺﾞｼｯｸM-PRO" w:eastAsia="HG丸ｺﾞｼｯｸM-PRO"/>
          <w:b/>
          <w:bCs/>
          <w:i/>
          <w:sz w:val="32"/>
          <w:szCs w:val="32"/>
          <w:highlight w:val="yellow"/>
          <w:u w:val="single"/>
        </w:rPr>
      </w:pPr>
      <w:r>
        <w:rPr>
          <w:rFonts w:ascii="HG丸ｺﾞｼｯｸM-PRO" w:eastAsia="HG丸ｺﾞｼｯｸM-PRO" w:hint="eastAsia"/>
          <w:b/>
          <w:bCs/>
          <w:i/>
          <w:sz w:val="32"/>
          <w:szCs w:val="32"/>
          <w:u w:val="single"/>
        </w:rPr>
        <w:t xml:space="preserve">U-10 /  U-9 /  U-8 </w:t>
      </w:r>
    </w:p>
    <w:p w14:paraId="51028272" w14:textId="77777777" w:rsidR="002A10F5" w:rsidRDefault="002A10F5">
      <w:pPr>
        <w:rPr>
          <w:b/>
          <w:bCs/>
          <w:sz w:val="24"/>
          <w:bdr w:val="single" w:sz="4" w:space="0" w:color="auto"/>
        </w:rPr>
      </w:pPr>
    </w:p>
    <w:p w14:paraId="68532282" w14:textId="77777777" w:rsidR="002A10F5" w:rsidRDefault="00000000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【</w:t>
      </w:r>
      <w:r>
        <w:rPr>
          <w:rFonts w:hint="eastAsia"/>
          <w:b/>
          <w:bCs/>
          <w:sz w:val="24"/>
        </w:rPr>
        <w:t xml:space="preserve"> 10</w:t>
      </w:r>
      <w:r>
        <w:rPr>
          <w:rFonts w:hint="eastAsia"/>
          <w:b/>
          <w:bCs/>
          <w:sz w:val="24"/>
        </w:rPr>
        <w:t>月</w:t>
      </w:r>
      <w:r>
        <w:rPr>
          <w:rFonts w:hint="eastAsia"/>
          <w:b/>
          <w:bCs/>
          <w:sz w:val="24"/>
        </w:rPr>
        <w:t xml:space="preserve"> 18</w:t>
      </w:r>
      <w:r>
        <w:rPr>
          <w:rFonts w:hint="eastAsia"/>
          <w:b/>
          <w:bCs/>
          <w:sz w:val="24"/>
        </w:rPr>
        <w:t>日</w:t>
      </w:r>
      <w:r>
        <w:rPr>
          <w:rFonts w:hint="eastAsia"/>
          <w:b/>
          <w:bCs/>
          <w:sz w:val="24"/>
        </w:rPr>
        <w:t>(</w:t>
      </w:r>
      <w:r>
        <w:rPr>
          <w:rFonts w:hint="eastAsia"/>
          <w:b/>
          <w:bCs/>
          <w:sz w:val="24"/>
        </w:rPr>
        <w:t>土</w:t>
      </w:r>
      <w:r>
        <w:rPr>
          <w:rFonts w:hint="eastAsia"/>
          <w:b/>
          <w:bCs/>
          <w:sz w:val="24"/>
        </w:rPr>
        <w:t>)</w:t>
      </w:r>
      <w:r>
        <w:rPr>
          <w:rFonts w:hint="eastAsia"/>
          <w:b/>
          <w:bCs/>
          <w:sz w:val="24"/>
        </w:rPr>
        <w:t xml:space="preserve">　　開催場所　【二本松市グリーンフィールド　</w:t>
      </w:r>
      <w:r>
        <w:rPr>
          <w:rFonts w:hint="eastAsia"/>
          <w:b/>
          <w:bCs/>
          <w:sz w:val="24"/>
        </w:rPr>
        <w:t>B</w:t>
      </w:r>
      <w:r>
        <w:rPr>
          <w:rFonts w:hint="eastAsia"/>
          <w:b/>
          <w:bCs/>
          <w:sz w:val="24"/>
        </w:rPr>
        <w:t>ピッチ】</w:t>
      </w:r>
    </w:p>
    <w:p w14:paraId="585FBFEC" w14:textId="77777777" w:rsidR="002A10F5" w:rsidRDefault="00000000">
      <w:pPr>
        <w:jc w:val="center"/>
        <w:rPr>
          <w:sz w:val="24"/>
        </w:rPr>
      </w:pPr>
      <w:r>
        <w:rPr>
          <w:rFonts w:hint="eastAsia"/>
          <w:sz w:val="24"/>
        </w:rPr>
        <w:t>参加申込書・選手登録票</w:t>
      </w:r>
    </w:p>
    <w:p w14:paraId="6C52B3BF" w14:textId="77777777" w:rsidR="002A10F5" w:rsidRDefault="002A10F5"/>
    <w:p w14:paraId="3BC69F9F" w14:textId="77777777" w:rsidR="002A10F5" w:rsidRDefault="00000000">
      <w:pPr>
        <w:rPr>
          <w:b/>
          <w:bCs/>
          <w:sz w:val="28"/>
        </w:rPr>
      </w:pPr>
      <w:r>
        <w:rPr>
          <w:rFonts w:hint="eastAsia"/>
          <w:b/>
          <w:bCs/>
          <w:sz w:val="28"/>
          <w:highlight w:val="yellow"/>
        </w:rPr>
        <w:t>Kids 1  &lt;U-10&gt;</w:t>
      </w:r>
      <w:r>
        <w:rPr>
          <w:rFonts w:hint="eastAsia"/>
          <w:b/>
          <w:bCs/>
          <w:sz w:val="28"/>
        </w:rPr>
        <w:t xml:space="preserve">  (4</w:t>
      </w:r>
      <w:r>
        <w:rPr>
          <w:rFonts w:hint="eastAsia"/>
          <w:b/>
          <w:bCs/>
          <w:sz w:val="28"/>
        </w:rPr>
        <w:t>年生以下</w:t>
      </w:r>
      <w:r>
        <w:rPr>
          <w:rFonts w:hint="eastAsia"/>
          <w:b/>
          <w:bCs/>
          <w:sz w:val="28"/>
        </w:rPr>
        <w:t xml:space="preserve">) </w:t>
      </w:r>
      <w:r>
        <w:rPr>
          <w:rFonts w:hint="eastAsia"/>
          <w:b/>
          <w:bCs/>
          <w:i/>
          <w:color w:val="FF6600"/>
          <w:sz w:val="28"/>
        </w:rPr>
        <w:t xml:space="preserve">　</w:t>
      </w:r>
      <w:r>
        <w:rPr>
          <w:rFonts w:hint="eastAsia"/>
          <w:b/>
          <w:bCs/>
          <w:i/>
          <w:color w:val="FF6600"/>
          <w:sz w:val="28"/>
        </w:rPr>
        <w:t xml:space="preserve">    </w:t>
      </w:r>
      <w:r>
        <w:rPr>
          <w:rFonts w:hint="eastAsia"/>
          <w:b/>
          <w:bCs/>
          <w:sz w:val="28"/>
          <w:highlight w:val="yellow"/>
        </w:rPr>
        <w:t>Kids 2  &lt;U - 9&gt;</w:t>
      </w:r>
      <w:r>
        <w:rPr>
          <w:rFonts w:hint="eastAsia"/>
          <w:b/>
          <w:bCs/>
          <w:sz w:val="28"/>
        </w:rPr>
        <w:t xml:space="preserve">  (3</w:t>
      </w:r>
      <w:r>
        <w:rPr>
          <w:rFonts w:hint="eastAsia"/>
          <w:b/>
          <w:bCs/>
          <w:sz w:val="28"/>
        </w:rPr>
        <w:t>年生以下</w:t>
      </w:r>
      <w:r>
        <w:rPr>
          <w:rFonts w:hint="eastAsia"/>
          <w:b/>
          <w:bCs/>
          <w:sz w:val="28"/>
        </w:rPr>
        <w:t>)</w:t>
      </w:r>
      <w:r>
        <w:rPr>
          <w:rFonts w:hint="eastAsia"/>
          <w:b/>
          <w:bCs/>
          <w:sz w:val="28"/>
        </w:rPr>
        <w:t xml:space="preserve">　</w:t>
      </w:r>
    </w:p>
    <w:tbl>
      <w:tblPr>
        <w:tblW w:w="0" w:type="auto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268"/>
        <w:gridCol w:w="359"/>
        <w:gridCol w:w="2192"/>
        <w:gridCol w:w="2192"/>
      </w:tblGrid>
      <w:tr w:rsidR="002A10F5" w14:paraId="44729EF2" w14:textId="77777777">
        <w:trPr>
          <w:trHeight w:val="242"/>
        </w:trPr>
        <w:tc>
          <w:tcPr>
            <w:tcW w:w="2226" w:type="dxa"/>
          </w:tcPr>
          <w:p w14:paraId="4DE66C8E" w14:textId="77777777" w:rsidR="002A10F5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チーム名</w:t>
            </w:r>
          </w:p>
        </w:tc>
        <w:tc>
          <w:tcPr>
            <w:tcW w:w="2268" w:type="dxa"/>
          </w:tcPr>
          <w:p w14:paraId="1BDF5C9A" w14:textId="77777777" w:rsidR="002A10F5" w:rsidRDefault="002A10F5"/>
          <w:p w14:paraId="62F051B1" w14:textId="77777777" w:rsidR="002A10F5" w:rsidRDefault="002A10F5"/>
        </w:tc>
        <w:tc>
          <w:tcPr>
            <w:tcW w:w="359" w:type="dxa"/>
            <w:tcBorders>
              <w:top w:val="nil"/>
              <w:bottom w:val="nil"/>
            </w:tcBorders>
          </w:tcPr>
          <w:p w14:paraId="387AD3A9" w14:textId="77777777" w:rsidR="002A10F5" w:rsidRDefault="002A10F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92" w:type="dxa"/>
          </w:tcPr>
          <w:p w14:paraId="5B16C47F" w14:textId="77777777" w:rsidR="002A10F5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チーム名</w:t>
            </w:r>
          </w:p>
        </w:tc>
        <w:tc>
          <w:tcPr>
            <w:tcW w:w="2192" w:type="dxa"/>
          </w:tcPr>
          <w:p w14:paraId="137D2EA1" w14:textId="77777777" w:rsidR="002A10F5" w:rsidRDefault="002A10F5">
            <w:pPr>
              <w:jc w:val="center"/>
              <w:rPr>
                <w:b/>
                <w:bCs/>
                <w:sz w:val="24"/>
              </w:rPr>
            </w:pPr>
          </w:p>
        </w:tc>
      </w:tr>
      <w:tr w:rsidR="002A10F5" w14:paraId="389FAE04" w14:textId="77777777">
        <w:tc>
          <w:tcPr>
            <w:tcW w:w="2226" w:type="dxa"/>
          </w:tcPr>
          <w:p w14:paraId="7C487630" w14:textId="77777777" w:rsidR="002A10F5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監督者名</w:t>
            </w:r>
          </w:p>
        </w:tc>
        <w:tc>
          <w:tcPr>
            <w:tcW w:w="2268" w:type="dxa"/>
          </w:tcPr>
          <w:p w14:paraId="02EB0C32" w14:textId="77777777" w:rsidR="002A10F5" w:rsidRDefault="002A10F5"/>
          <w:p w14:paraId="0E3F9E47" w14:textId="77777777" w:rsidR="002A10F5" w:rsidRDefault="002A10F5"/>
        </w:tc>
        <w:tc>
          <w:tcPr>
            <w:tcW w:w="359" w:type="dxa"/>
            <w:tcBorders>
              <w:top w:val="nil"/>
              <w:bottom w:val="nil"/>
            </w:tcBorders>
          </w:tcPr>
          <w:p w14:paraId="39A7C18B" w14:textId="77777777" w:rsidR="002A10F5" w:rsidRDefault="002A10F5">
            <w:pPr>
              <w:jc w:val="center"/>
              <w:rPr>
                <w:sz w:val="24"/>
              </w:rPr>
            </w:pPr>
          </w:p>
        </w:tc>
        <w:tc>
          <w:tcPr>
            <w:tcW w:w="2192" w:type="dxa"/>
          </w:tcPr>
          <w:p w14:paraId="73B8C15E" w14:textId="77777777" w:rsidR="002A10F5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監督者名</w:t>
            </w:r>
          </w:p>
        </w:tc>
        <w:tc>
          <w:tcPr>
            <w:tcW w:w="2192" w:type="dxa"/>
          </w:tcPr>
          <w:p w14:paraId="11DF251E" w14:textId="77777777" w:rsidR="002A10F5" w:rsidRDefault="002A10F5">
            <w:pPr>
              <w:jc w:val="center"/>
              <w:rPr>
                <w:sz w:val="24"/>
              </w:rPr>
            </w:pPr>
          </w:p>
        </w:tc>
      </w:tr>
    </w:tbl>
    <w:p w14:paraId="60E3992E" w14:textId="77777777" w:rsidR="002A10F5" w:rsidRDefault="002A10F5"/>
    <w:tbl>
      <w:tblPr>
        <w:tblW w:w="0" w:type="auto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268"/>
        <w:gridCol w:w="359"/>
        <w:gridCol w:w="2192"/>
        <w:gridCol w:w="2192"/>
      </w:tblGrid>
      <w:tr w:rsidR="002A10F5" w14:paraId="75251F5C" w14:textId="77777777">
        <w:tc>
          <w:tcPr>
            <w:tcW w:w="2226" w:type="dxa"/>
          </w:tcPr>
          <w:p w14:paraId="16786FBA" w14:textId="77777777" w:rsidR="002A10F5" w:rsidRDefault="00000000">
            <w:pPr>
              <w:tabs>
                <w:tab w:val="left" w:pos="1320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　　年</w:t>
            </w:r>
          </w:p>
        </w:tc>
        <w:tc>
          <w:tcPr>
            <w:tcW w:w="2268" w:type="dxa"/>
          </w:tcPr>
          <w:p w14:paraId="2562E945" w14:textId="77777777" w:rsidR="002A10F5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　　数</w:t>
            </w: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5E9BC678" w14:textId="77777777" w:rsidR="002A10F5" w:rsidRDefault="002A10F5">
            <w:pPr>
              <w:tabs>
                <w:tab w:val="left" w:pos="1320"/>
              </w:tabs>
              <w:jc w:val="center"/>
              <w:rPr>
                <w:b/>
                <w:bCs/>
              </w:rPr>
            </w:pPr>
          </w:p>
        </w:tc>
        <w:tc>
          <w:tcPr>
            <w:tcW w:w="2192" w:type="dxa"/>
          </w:tcPr>
          <w:p w14:paraId="1919D199" w14:textId="77777777" w:rsidR="002A10F5" w:rsidRDefault="00000000">
            <w:pPr>
              <w:tabs>
                <w:tab w:val="left" w:pos="1320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　　年</w:t>
            </w:r>
          </w:p>
        </w:tc>
        <w:tc>
          <w:tcPr>
            <w:tcW w:w="2192" w:type="dxa"/>
          </w:tcPr>
          <w:p w14:paraId="0E8A928F" w14:textId="77777777" w:rsidR="002A10F5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　　数</w:t>
            </w:r>
          </w:p>
        </w:tc>
      </w:tr>
      <w:tr w:rsidR="002A10F5" w14:paraId="59F4B443" w14:textId="77777777">
        <w:tc>
          <w:tcPr>
            <w:tcW w:w="2226" w:type="dxa"/>
          </w:tcPr>
          <w:p w14:paraId="2C30FB18" w14:textId="77777777" w:rsidR="002A10F5" w:rsidRDefault="00000000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年生</w:t>
            </w:r>
          </w:p>
        </w:tc>
        <w:tc>
          <w:tcPr>
            <w:tcW w:w="2268" w:type="dxa"/>
          </w:tcPr>
          <w:p w14:paraId="6E1D8622" w14:textId="77777777" w:rsidR="002A10F5" w:rsidRDefault="002A10F5">
            <w:pPr>
              <w:jc w:val="center"/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7DAFABF3" w14:textId="77777777" w:rsidR="002A10F5" w:rsidRDefault="002A10F5">
            <w:pPr>
              <w:jc w:val="center"/>
            </w:pPr>
          </w:p>
        </w:tc>
        <w:tc>
          <w:tcPr>
            <w:tcW w:w="2192" w:type="dxa"/>
          </w:tcPr>
          <w:p w14:paraId="5764952B" w14:textId="77777777" w:rsidR="002A10F5" w:rsidRDefault="0000000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年生</w:t>
            </w:r>
          </w:p>
        </w:tc>
        <w:tc>
          <w:tcPr>
            <w:tcW w:w="2192" w:type="dxa"/>
          </w:tcPr>
          <w:p w14:paraId="48BB7141" w14:textId="77777777" w:rsidR="002A10F5" w:rsidRDefault="002A10F5">
            <w:pPr>
              <w:jc w:val="center"/>
            </w:pPr>
          </w:p>
        </w:tc>
      </w:tr>
      <w:tr w:rsidR="002A10F5" w14:paraId="7AFD01EC" w14:textId="77777777">
        <w:tc>
          <w:tcPr>
            <w:tcW w:w="2226" w:type="dxa"/>
          </w:tcPr>
          <w:p w14:paraId="1BB44C87" w14:textId="77777777" w:rsidR="002A10F5" w:rsidRDefault="0000000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年生</w:t>
            </w:r>
          </w:p>
        </w:tc>
        <w:tc>
          <w:tcPr>
            <w:tcW w:w="2268" w:type="dxa"/>
          </w:tcPr>
          <w:p w14:paraId="6EE896E1" w14:textId="77777777" w:rsidR="002A10F5" w:rsidRDefault="002A10F5">
            <w:pPr>
              <w:jc w:val="center"/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6BF12CA6" w14:textId="77777777" w:rsidR="002A10F5" w:rsidRDefault="002A10F5">
            <w:pPr>
              <w:jc w:val="center"/>
            </w:pPr>
          </w:p>
        </w:tc>
        <w:tc>
          <w:tcPr>
            <w:tcW w:w="2192" w:type="dxa"/>
          </w:tcPr>
          <w:p w14:paraId="1E4AC056" w14:textId="77777777" w:rsidR="002A10F5" w:rsidRDefault="00000000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年生</w:t>
            </w:r>
          </w:p>
        </w:tc>
        <w:tc>
          <w:tcPr>
            <w:tcW w:w="2192" w:type="dxa"/>
          </w:tcPr>
          <w:p w14:paraId="34C1699A" w14:textId="77777777" w:rsidR="002A10F5" w:rsidRDefault="002A10F5">
            <w:pPr>
              <w:jc w:val="center"/>
            </w:pPr>
          </w:p>
        </w:tc>
      </w:tr>
      <w:tr w:rsidR="002A10F5" w14:paraId="15A1025D" w14:textId="77777777">
        <w:tc>
          <w:tcPr>
            <w:tcW w:w="2226" w:type="dxa"/>
          </w:tcPr>
          <w:p w14:paraId="573FB7CA" w14:textId="77777777" w:rsidR="002A10F5" w:rsidRDefault="00000000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年生</w:t>
            </w:r>
          </w:p>
        </w:tc>
        <w:tc>
          <w:tcPr>
            <w:tcW w:w="2268" w:type="dxa"/>
          </w:tcPr>
          <w:p w14:paraId="427AA05E" w14:textId="77777777" w:rsidR="002A10F5" w:rsidRDefault="002A10F5">
            <w:pPr>
              <w:jc w:val="center"/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756703C5" w14:textId="77777777" w:rsidR="002A10F5" w:rsidRDefault="002A10F5">
            <w:pPr>
              <w:jc w:val="center"/>
            </w:pPr>
          </w:p>
        </w:tc>
        <w:tc>
          <w:tcPr>
            <w:tcW w:w="2192" w:type="dxa"/>
          </w:tcPr>
          <w:p w14:paraId="0C08A3AA" w14:textId="77777777" w:rsidR="002A10F5" w:rsidRDefault="00000000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年生</w:t>
            </w:r>
          </w:p>
        </w:tc>
        <w:tc>
          <w:tcPr>
            <w:tcW w:w="2192" w:type="dxa"/>
          </w:tcPr>
          <w:p w14:paraId="427B776A" w14:textId="77777777" w:rsidR="002A10F5" w:rsidRDefault="002A10F5">
            <w:pPr>
              <w:jc w:val="center"/>
            </w:pPr>
          </w:p>
        </w:tc>
      </w:tr>
      <w:tr w:rsidR="002A10F5" w14:paraId="2BAAD6A5" w14:textId="77777777">
        <w:tc>
          <w:tcPr>
            <w:tcW w:w="2226" w:type="dxa"/>
          </w:tcPr>
          <w:p w14:paraId="5CE46FFE" w14:textId="77777777" w:rsidR="002A10F5" w:rsidRDefault="00000000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268" w:type="dxa"/>
          </w:tcPr>
          <w:p w14:paraId="42A944AE" w14:textId="77777777" w:rsidR="002A10F5" w:rsidRDefault="002A10F5">
            <w:pPr>
              <w:jc w:val="center"/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72BCA624" w14:textId="77777777" w:rsidR="002A10F5" w:rsidRDefault="002A10F5">
            <w:pPr>
              <w:jc w:val="center"/>
            </w:pPr>
          </w:p>
        </w:tc>
        <w:tc>
          <w:tcPr>
            <w:tcW w:w="2192" w:type="dxa"/>
          </w:tcPr>
          <w:p w14:paraId="4A3EB89A" w14:textId="77777777" w:rsidR="002A10F5" w:rsidRDefault="00000000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192" w:type="dxa"/>
          </w:tcPr>
          <w:p w14:paraId="633CB9A5" w14:textId="77777777" w:rsidR="002A10F5" w:rsidRDefault="002A10F5">
            <w:pPr>
              <w:jc w:val="center"/>
            </w:pPr>
          </w:p>
        </w:tc>
      </w:tr>
    </w:tbl>
    <w:p w14:paraId="53F93A67" w14:textId="77777777" w:rsidR="002A10F5" w:rsidRDefault="002A10F5"/>
    <w:p w14:paraId="1B425FAE" w14:textId="77777777" w:rsidR="002A10F5" w:rsidRDefault="00000000">
      <w:pPr>
        <w:rPr>
          <w:sz w:val="24"/>
        </w:rPr>
      </w:pPr>
      <w:r>
        <w:rPr>
          <w:rFonts w:hint="eastAsia"/>
          <w:b/>
          <w:bCs/>
          <w:sz w:val="28"/>
          <w:highlight w:val="yellow"/>
        </w:rPr>
        <w:t>Kids 3 &lt;U-8&gt;</w:t>
      </w:r>
      <w:r>
        <w:rPr>
          <w:rFonts w:hint="eastAsia"/>
          <w:b/>
          <w:bCs/>
          <w:sz w:val="28"/>
          <w:highlight w:val="yellow"/>
        </w:rPr>
        <w:t xml:space="preserve">　</w:t>
      </w:r>
      <w:r>
        <w:rPr>
          <w:rFonts w:hint="eastAsia"/>
          <w:b/>
          <w:bCs/>
          <w:sz w:val="28"/>
        </w:rPr>
        <w:t xml:space="preserve">　　</w:t>
      </w:r>
      <w:r>
        <w:rPr>
          <w:rFonts w:hint="eastAsia"/>
          <w:b/>
          <w:bCs/>
          <w:sz w:val="28"/>
        </w:rPr>
        <w:t>(2</w:t>
      </w:r>
      <w:r>
        <w:rPr>
          <w:rFonts w:hint="eastAsia"/>
          <w:b/>
          <w:bCs/>
          <w:sz w:val="28"/>
        </w:rPr>
        <w:t>年生以下</w:t>
      </w:r>
      <w:r>
        <w:rPr>
          <w:rFonts w:hint="eastAsia"/>
          <w:b/>
          <w:bCs/>
          <w:sz w:val="28"/>
        </w:rPr>
        <w:t>)</w:t>
      </w:r>
      <w:r>
        <w:rPr>
          <w:rFonts w:hint="eastAsia"/>
          <w:b/>
          <w:bCs/>
          <w:sz w:val="28"/>
        </w:rPr>
        <w:t xml:space="preserve">　　　</w:t>
      </w:r>
    </w:p>
    <w:tbl>
      <w:tblPr>
        <w:tblW w:w="0" w:type="auto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268"/>
        <w:gridCol w:w="359"/>
        <w:gridCol w:w="2192"/>
        <w:gridCol w:w="2192"/>
      </w:tblGrid>
      <w:tr w:rsidR="002A10F5" w14:paraId="1027E249" w14:textId="77777777">
        <w:trPr>
          <w:trHeight w:val="242"/>
        </w:trPr>
        <w:tc>
          <w:tcPr>
            <w:tcW w:w="2226" w:type="dxa"/>
          </w:tcPr>
          <w:p w14:paraId="5C5D5D04" w14:textId="77777777" w:rsidR="002A10F5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チーム名</w:t>
            </w:r>
          </w:p>
        </w:tc>
        <w:tc>
          <w:tcPr>
            <w:tcW w:w="2268" w:type="dxa"/>
          </w:tcPr>
          <w:p w14:paraId="04C6553F" w14:textId="77777777" w:rsidR="002A10F5" w:rsidRDefault="002A10F5"/>
          <w:p w14:paraId="47C10FDA" w14:textId="77777777" w:rsidR="002A10F5" w:rsidRDefault="002A10F5"/>
        </w:tc>
        <w:tc>
          <w:tcPr>
            <w:tcW w:w="359" w:type="dxa"/>
            <w:tcBorders>
              <w:top w:val="nil"/>
              <w:bottom w:val="nil"/>
            </w:tcBorders>
          </w:tcPr>
          <w:p w14:paraId="548A005A" w14:textId="77777777" w:rsidR="002A10F5" w:rsidRDefault="002A10F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92" w:type="dxa"/>
          </w:tcPr>
          <w:p w14:paraId="4D3C5496" w14:textId="77777777" w:rsidR="002A10F5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チーム名</w:t>
            </w:r>
          </w:p>
        </w:tc>
        <w:tc>
          <w:tcPr>
            <w:tcW w:w="2192" w:type="dxa"/>
          </w:tcPr>
          <w:p w14:paraId="1E85DACE" w14:textId="77777777" w:rsidR="002A10F5" w:rsidRDefault="002A10F5">
            <w:pPr>
              <w:jc w:val="center"/>
              <w:rPr>
                <w:b/>
                <w:bCs/>
                <w:sz w:val="24"/>
              </w:rPr>
            </w:pPr>
          </w:p>
        </w:tc>
      </w:tr>
      <w:tr w:rsidR="002A10F5" w14:paraId="218C931A" w14:textId="77777777">
        <w:tc>
          <w:tcPr>
            <w:tcW w:w="2226" w:type="dxa"/>
          </w:tcPr>
          <w:p w14:paraId="6520CF01" w14:textId="77777777" w:rsidR="002A10F5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監督者名</w:t>
            </w:r>
          </w:p>
        </w:tc>
        <w:tc>
          <w:tcPr>
            <w:tcW w:w="2268" w:type="dxa"/>
          </w:tcPr>
          <w:p w14:paraId="36B233F4" w14:textId="77777777" w:rsidR="002A10F5" w:rsidRDefault="002A10F5"/>
          <w:p w14:paraId="6D7FE244" w14:textId="77777777" w:rsidR="002A10F5" w:rsidRDefault="002A10F5"/>
        </w:tc>
        <w:tc>
          <w:tcPr>
            <w:tcW w:w="359" w:type="dxa"/>
            <w:tcBorders>
              <w:top w:val="nil"/>
              <w:bottom w:val="nil"/>
            </w:tcBorders>
          </w:tcPr>
          <w:p w14:paraId="5E18479B" w14:textId="77777777" w:rsidR="002A10F5" w:rsidRDefault="002A10F5">
            <w:pPr>
              <w:jc w:val="center"/>
              <w:rPr>
                <w:sz w:val="24"/>
              </w:rPr>
            </w:pPr>
          </w:p>
        </w:tc>
        <w:tc>
          <w:tcPr>
            <w:tcW w:w="2192" w:type="dxa"/>
          </w:tcPr>
          <w:p w14:paraId="647FFDB7" w14:textId="77777777" w:rsidR="002A10F5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監督者名</w:t>
            </w:r>
          </w:p>
        </w:tc>
        <w:tc>
          <w:tcPr>
            <w:tcW w:w="2192" w:type="dxa"/>
          </w:tcPr>
          <w:p w14:paraId="1D3551B7" w14:textId="77777777" w:rsidR="002A10F5" w:rsidRDefault="002A10F5">
            <w:pPr>
              <w:jc w:val="center"/>
              <w:rPr>
                <w:sz w:val="24"/>
              </w:rPr>
            </w:pPr>
          </w:p>
        </w:tc>
      </w:tr>
    </w:tbl>
    <w:p w14:paraId="28F41A13" w14:textId="77777777" w:rsidR="002A10F5" w:rsidRDefault="002A10F5"/>
    <w:tbl>
      <w:tblPr>
        <w:tblW w:w="0" w:type="auto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268"/>
        <w:gridCol w:w="359"/>
        <w:gridCol w:w="2192"/>
        <w:gridCol w:w="2192"/>
      </w:tblGrid>
      <w:tr w:rsidR="002A10F5" w14:paraId="3C7CBC33" w14:textId="77777777">
        <w:tc>
          <w:tcPr>
            <w:tcW w:w="2226" w:type="dxa"/>
          </w:tcPr>
          <w:p w14:paraId="37990546" w14:textId="77777777" w:rsidR="002A10F5" w:rsidRDefault="00000000">
            <w:pPr>
              <w:tabs>
                <w:tab w:val="left" w:pos="1320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　　年</w:t>
            </w:r>
          </w:p>
        </w:tc>
        <w:tc>
          <w:tcPr>
            <w:tcW w:w="2268" w:type="dxa"/>
          </w:tcPr>
          <w:p w14:paraId="046C1504" w14:textId="77777777" w:rsidR="002A10F5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　　数</w:t>
            </w: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416EF1FA" w14:textId="77777777" w:rsidR="002A10F5" w:rsidRDefault="002A10F5">
            <w:pPr>
              <w:tabs>
                <w:tab w:val="left" w:pos="1320"/>
              </w:tabs>
              <w:jc w:val="center"/>
              <w:rPr>
                <w:b/>
                <w:bCs/>
              </w:rPr>
            </w:pPr>
          </w:p>
        </w:tc>
        <w:tc>
          <w:tcPr>
            <w:tcW w:w="2192" w:type="dxa"/>
          </w:tcPr>
          <w:p w14:paraId="5845CE26" w14:textId="77777777" w:rsidR="002A10F5" w:rsidRDefault="00000000">
            <w:pPr>
              <w:tabs>
                <w:tab w:val="left" w:pos="1320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　　年</w:t>
            </w:r>
          </w:p>
        </w:tc>
        <w:tc>
          <w:tcPr>
            <w:tcW w:w="2192" w:type="dxa"/>
          </w:tcPr>
          <w:p w14:paraId="090268D7" w14:textId="77777777" w:rsidR="002A10F5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　　数</w:t>
            </w:r>
          </w:p>
        </w:tc>
      </w:tr>
      <w:tr w:rsidR="002A10F5" w14:paraId="38A4F38F" w14:textId="77777777">
        <w:tc>
          <w:tcPr>
            <w:tcW w:w="2226" w:type="dxa"/>
          </w:tcPr>
          <w:p w14:paraId="184CBDEE" w14:textId="77777777" w:rsidR="002A10F5" w:rsidRDefault="00000000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年生</w:t>
            </w:r>
          </w:p>
        </w:tc>
        <w:tc>
          <w:tcPr>
            <w:tcW w:w="2268" w:type="dxa"/>
          </w:tcPr>
          <w:p w14:paraId="531F1F4A" w14:textId="77777777" w:rsidR="002A10F5" w:rsidRDefault="002A10F5">
            <w:pPr>
              <w:jc w:val="center"/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6C002CD3" w14:textId="77777777" w:rsidR="002A10F5" w:rsidRDefault="002A10F5">
            <w:pPr>
              <w:jc w:val="center"/>
            </w:pPr>
          </w:p>
        </w:tc>
        <w:tc>
          <w:tcPr>
            <w:tcW w:w="2192" w:type="dxa"/>
          </w:tcPr>
          <w:p w14:paraId="5DC49DC6" w14:textId="77777777" w:rsidR="002A10F5" w:rsidRDefault="002A10F5">
            <w:pPr>
              <w:jc w:val="center"/>
            </w:pPr>
          </w:p>
        </w:tc>
        <w:tc>
          <w:tcPr>
            <w:tcW w:w="2192" w:type="dxa"/>
          </w:tcPr>
          <w:p w14:paraId="5AE5B02F" w14:textId="77777777" w:rsidR="002A10F5" w:rsidRDefault="002A10F5">
            <w:pPr>
              <w:jc w:val="center"/>
            </w:pPr>
          </w:p>
        </w:tc>
      </w:tr>
      <w:tr w:rsidR="002A10F5" w14:paraId="5AA2F245" w14:textId="77777777">
        <w:tc>
          <w:tcPr>
            <w:tcW w:w="2226" w:type="dxa"/>
          </w:tcPr>
          <w:p w14:paraId="2B2091C9" w14:textId="77777777" w:rsidR="002A10F5" w:rsidRDefault="00000000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年生</w:t>
            </w:r>
          </w:p>
        </w:tc>
        <w:tc>
          <w:tcPr>
            <w:tcW w:w="2268" w:type="dxa"/>
          </w:tcPr>
          <w:p w14:paraId="1B85A7E2" w14:textId="77777777" w:rsidR="002A10F5" w:rsidRDefault="002A10F5">
            <w:pPr>
              <w:jc w:val="center"/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71865719" w14:textId="77777777" w:rsidR="002A10F5" w:rsidRDefault="002A10F5">
            <w:pPr>
              <w:jc w:val="center"/>
            </w:pPr>
          </w:p>
        </w:tc>
        <w:tc>
          <w:tcPr>
            <w:tcW w:w="2192" w:type="dxa"/>
          </w:tcPr>
          <w:p w14:paraId="49C85DA8" w14:textId="77777777" w:rsidR="002A10F5" w:rsidRDefault="00000000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年生</w:t>
            </w:r>
          </w:p>
        </w:tc>
        <w:tc>
          <w:tcPr>
            <w:tcW w:w="2192" w:type="dxa"/>
          </w:tcPr>
          <w:p w14:paraId="26BDCE60" w14:textId="77777777" w:rsidR="002A10F5" w:rsidRDefault="002A10F5">
            <w:pPr>
              <w:jc w:val="center"/>
            </w:pPr>
          </w:p>
        </w:tc>
      </w:tr>
      <w:tr w:rsidR="002A10F5" w14:paraId="63EE893C" w14:textId="77777777">
        <w:trPr>
          <w:trHeight w:val="234"/>
        </w:trPr>
        <w:tc>
          <w:tcPr>
            <w:tcW w:w="2226" w:type="dxa"/>
          </w:tcPr>
          <w:p w14:paraId="38352027" w14:textId="77777777" w:rsidR="002A10F5" w:rsidRDefault="00000000">
            <w:pPr>
              <w:jc w:val="center"/>
            </w:pPr>
            <w:r>
              <w:rPr>
                <w:rFonts w:hint="eastAsia"/>
              </w:rPr>
              <w:t>園　児</w:t>
            </w:r>
          </w:p>
        </w:tc>
        <w:tc>
          <w:tcPr>
            <w:tcW w:w="2268" w:type="dxa"/>
          </w:tcPr>
          <w:p w14:paraId="691F3EE6" w14:textId="77777777" w:rsidR="002A10F5" w:rsidRDefault="002A10F5">
            <w:pPr>
              <w:jc w:val="center"/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6EBCE960" w14:textId="77777777" w:rsidR="002A10F5" w:rsidRDefault="002A10F5">
            <w:pPr>
              <w:jc w:val="center"/>
            </w:pPr>
          </w:p>
        </w:tc>
        <w:tc>
          <w:tcPr>
            <w:tcW w:w="2192" w:type="dxa"/>
          </w:tcPr>
          <w:p w14:paraId="6051F053" w14:textId="77777777" w:rsidR="002A10F5" w:rsidRDefault="00000000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年生</w:t>
            </w:r>
          </w:p>
        </w:tc>
        <w:tc>
          <w:tcPr>
            <w:tcW w:w="2192" w:type="dxa"/>
          </w:tcPr>
          <w:p w14:paraId="427D81EF" w14:textId="77777777" w:rsidR="002A10F5" w:rsidRDefault="002A10F5">
            <w:pPr>
              <w:jc w:val="center"/>
            </w:pPr>
          </w:p>
        </w:tc>
      </w:tr>
      <w:tr w:rsidR="002A10F5" w14:paraId="36A494FB" w14:textId="77777777">
        <w:tc>
          <w:tcPr>
            <w:tcW w:w="2226" w:type="dxa"/>
          </w:tcPr>
          <w:p w14:paraId="5113B3B7" w14:textId="77777777" w:rsidR="002A10F5" w:rsidRDefault="002A10F5">
            <w:pPr>
              <w:jc w:val="center"/>
            </w:pPr>
          </w:p>
        </w:tc>
        <w:tc>
          <w:tcPr>
            <w:tcW w:w="2268" w:type="dxa"/>
          </w:tcPr>
          <w:p w14:paraId="7BE2430D" w14:textId="77777777" w:rsidR="002A10F5" w:rsidRDefault="002A10F5">
            <w:pPr>
              <w:jc w:val="center"/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3233462E" w14:textId="77777777" w:rsidR="002A10F5" w:rsidRDefault="002A10F5">
            <w:pPr>
              <w:jc w:val="center"/>
            </w:pPr>
          </w:p>
        </w:tc>
        <w:tc>
          <w:tcPr>
            <w:tcW w:w="2192" w:type="dxa"/>
          </w:tcPr>
          <w:p w14:paraId="7418214F" w14:textId="77777777" w:rsidR="002A10F5" w:rsidRDefault="00000000">
            <w:pPr>
              <w:jc w:val="center"/>
            </w:pPr>
            <w:r>
              <w:rPr>
                <w:rFonts w:hint="eastAsia"/>
              </w:rPr>
              <w:t>園　児</w:t>
            </w:r>
          </w:p>
        </w:tc>
        <w:tc>
          <w:tcPr>
            <w:tcW w:w="2192" w:type="dxa"/>
          </w:tcPr>
          <w:p w14:paraId="5CC2C24B" w14:textId="77777777" w:rsidR="002A10F5" w:rsidRDefault="002A10F5">
            <w:pPr>
              <w:jc w:val="center"/>
            </w:pPr>
          </w:p>
        </w:tc>
      </w:tr>
      <w:tr w:rsidR="002A10F5" w14:paraId="206C1B6E" w14:textId="77777777">
        <w:tc>
          <w:tcPr>
            <w:tcW w:w="2226" w:type="dxa"/>
          </w:tcPr>
          <w:p w14:paraId="62F443F0" w14:textId="77777777" w:rsidR="002A10F5" w:rsidRDefault="00000000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268" w:type="dxa"/>
          </w:tcPr>
          <w:p w14:paraId="4FDF3776" w14:textId="77777777" w:rsidR="002A10F5" w:rsidRDefault="002A10F5">
            <w:pPr>
              <w:jc w:val="center"/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415F8B93" w14:textId="77777777" w:rsidR="002A10F5" w:rsidRDefault="002A10F5">
            <w:pPr>
              <w:jc w:val="center"/>
            </w:pPr>
          </w:p>
        </w:tc>
        <w:tc>
          <w:tcPr>
            <w:tcW w:w="2192" w:type="dxa"/>
          </w:tcPr>
          <w:p w14:paraId="097A5ADA" w14:textId="77777777" w:rsidR="002A10F5" w:rsidRDefault="00000000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192" w:type="dxa"/>
          </w:tcPr>
          <w:p w14:paraId="35FC0582" w14:textId="77777777" w:rsidR="002A10F5" w:rsidRDefault="002A10F5">
            <w:pPr>
              <w:jc w:val="center"/>
            </w:pPr>
          </w:p>
        </w:tc>
      </w:tr>
    </w:tbl>
    <w:p w14:paraId="6E64FE36" w14:textId="77777777" w:rsidR="002A10F5" w:rsidRDefault="002A10F5"/>
    <w:p w14:paraId="337940C0" w14:textId="77777777" w:rsidR="002A10F5" w:rsidRDefault="00000000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代表者</w:t>
      </w:r>
      <w:r>
        <w:rPr>
          <w:rFonts w:hint="eastAsia"/>
          <w:sz w:val="24"/>
          <w:u w:val="single"/>
        </w:rPr>
        <w:t>(</w:t>
      </w:r>
      <w:r>
        <w:rPr>
          <w:rFonts w:hint="eastAsia"/>
          <w:sz w:val="24"/>
          <w:u w:val="single"/>
        </w:rPr>
        <w:t>連絡責任者</w:t>
      </w:r>
      <w:r>
        <w:rPr>
          <w:rFonts w:hint="eastAsia"/>
          <w:sz w:val="24"/>
          <w:u w:val="single"/>
        </w:rPr>
        <w:t>)</w:t>
      </w:r>
      <w:r>
        <w:rPr>
          <w:rFonts w:hint="eastAsia"/>
          <w:sz w:val="24"/>
          <w:u w:val="single"/>
        </w:rPr>
        <w:t xml:space="preserve">　　　　　　　　　　　　　　　　　　　　　　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</w:t>
      </w:r>
    </w:p>
    <w:p w14:paraId="4DB5C537" w14:textId="77777777" w:rsidR="002A10F5" w:rsidRDefault="00000000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携帯電話　　　　　　　　　　　　　　　　　　　　　　　　　　</w:t>
      </w:r>
    </w:p>
    <w:p w14:paraId="515BA30D" w14:textId="77777777" w:rsidR="002A10F5" w:rsidRDefault="00000000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</w:p>
    <w:p w14:paraId="438AFBEB" w14:textId="77777777" w:rsidR="002A10F5" w:rsidRDefault="00000000">
      <w:pPr>
        <w:rPr>
          <w:sz w:val="24"/>
        </w:rPr>
      </w:pPr>
      <w:r>
        <w:rPr>
          <w:rFonts w:hint="eastAsia"/>
          <w:sz w:val="24"/>
          <w:u w:val="single"/>
        </w:rPr>
        <w:t>メールアドレス</w:t>
      </w:r>
      <w:r>
        <w:rPr>
          <w:rFonts w:hint="eastAsia"/>
          <w:sz w:val="24"/>
          <w:u w:val="single"/>
        </w:rPr>
        <w:t xml:space="preserve">                                                              </w:t>
      </w:r>
    </w:p>
    <w:p w14:paraId="45EF4A2D" w14:textId="77777777" w:rsidR="002A10F5" w:rsidRDefault="00000000">
      <w:pPr>
        <w:jc w:val="right"/>
        <w:rPr>
          <w:sz w:val="24"/>
        </w:rPr>
      </w:pPr>
      <w:r>
        <w:rPr>
          <w:rFonts w:hint="eastAsia"/>
          <w:sz w:val="24"/>
        </w:rPr>
        <w:t xml:space="preserve"> &lt;</w:t>
      </w:r>
      <w:r>
        <w:rPr>
          <w:rFonts w:hint="eastAsia"/>
          <w:sz w:val="24"/>
        </w:rPr>
        <w:t>申込み月日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 xml:space="preserve">　　月　　　日</w:t>
      </w:r>
      <w:r>
        <w:rPr>
          <w:rFonts w:hint="eastAsia"/>
          <w:sz w:val="24"/>
        </w:rPr>
        <w:t>&gt;</w:t>
      </w:r>
    </w:p>
    <w:p w14:paraId="07FD7818" w14:textId="77777777" w:rsidR="002A10F5" w:rsidRDefault="00000000">
      <w:pPr>
        <w:ind w:left="402" w:hangingChars="100" w:hanging="402"/>
        <w:rPr>
          <w:rFonts w:eastAsia="ＭＳ Ｐゴシック"/>
          <w:b/>
          <w:bCs/>
          <w:color w:val="FF0000"/>
          <w:sz w:val="40"/>
          <w:szCs w:val="40"/>
          <w:u w:val="single"/>
          <w:bdr w:val="single" w:sz="4" w:space="0" w:color="auto"/>
        </w:rPr>
      </w:pPr>
      <w:r>
        <w:rPr>
          <w:rFonts w:eastAsia="ＭＳ Ｐゴシック" w:hint="eastAsia"/>
          <w:b/>
          <w:bCs/>
          <w:color w:val="FF0000"/>
          <w:sz w:val="40"/>
          <w:szCs w:val="40"/>
          <w:u w:val="single"/>
          <w:bdr w:val="single" w:sz="4" w:space="0" w:color="auto"/>
        </w:rPr>
        <w:t>※申込み</w:t>
      </w:r>
      <w:r>
        <w:rPr>
          <w:rFonts w:eastAsia="ＭＳ Ｐゴシック" w:hint="eastAsia"/>
          <w:b/>
          <w:bCs/>
          <w:color w:val="FF0000"/>
          <w:sz w:val="40"/>
          <w:szCs w:val="40"/>
          <w:u w:val="single"/>
          <w:bdr w:val="single" w:sz="4" w:space="0" w:color="auto"/>
        </w:rPr>
        <w:t xml:space="preserve"> </w:t>
      </w:r>
      <w:r>
        <w:rPr>
          <w:rFonts w:eastAsia="ＭＳ Ｐゴシック" w:hint="eastAsia"/>
          <w:b/>
          <w:bCs/>
          <w:color w:val="FF0000"/>
          <w:sz w:val="40"/>
          <w:szCs w:val="40"/>
          <w:u w:val="single"/>
          <w:bdr w:val="single" w:sz="4" w:space="0" w:color="auto"/>
        </w:rPr>
        <w:t>先着順とします。</w:t>
      </w:r>
    </w:p>
    <w:p w14:paraId="21F4D8BC" w14:textId="77777777" w:rsidR="002A10F5" w:rsidRDefault="00000000">
      <w:pPr>
        <w:rPr>
          <w:sz w:val="24"/>
        </w:rPr>
      </w:pPr>
      <w:r>
        <w:rPr>
          <w:rFonts w:hint="eastAsia"/>
          <w:sz w:val="24"/>
        </w:rPr>
        <w:t>※この参加申込書は、今回の大会だけに使用することを申し添えます。</w:t>
      </w:r>
    </w:p>
    <w:p w14:paraId="492B579F" w14:textId="77777777" w:rsidR="002A10F5" w:rsidRDefault="002A10F5">
      <w:pPr>
        <w:rPr>
          <w:sz w:val="24"/>
        </w:rPr>
      </w:pPr>
    </w:p>
    <w:p w14:paraId="1ECD58DD" w14:textId="77777777" w:rsidR="002A10F5" w:rsidRDefault="002A10F5">
      <w:pPr>
        <w:ind w:left="336" w:hangingChars="120" w:hanging="336"/>
        <w:rPr>
          <w:sz w:val="28"/>
          <w:szCs w:val="28"/>
          <w:highlight w:val="yellow"/>
        </w:rPr>
      </w:pPr>
    </w:p>
    <w:p w14:paraId="46D6D18E" w14:textId="77777777" w:rsidR="002A10F5" w:rsidRDefault="002A10F5">
      <w:pPr>
        <w:rPr>
          <w:sz w:val="24"/>
        </w:rPr>
      </w:pPr>
    </w:p>
    <w:p w14:paraId="3A320210" w14:textId="77777777" w:rsidR="002A10F5" w:rsidRDefault="00D65149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B9197F" wp14:editId="7413FA45">
                <wp:simplePos x="0" y="0"/>
                <wp:positionH relativeFrom="column">
                  <wp:posOffset>1663065</wp:posOffset>
                </wp:positionH>
                <wp:positionV relativeFrom="paragraph">
                  <wp:posOffset>39370</wp:posOffset>
                </wp:positionV>
                <wp:extent cx="3951605" cy="1270000"/>
                <wp:effectExtent l="0" t="0" r="0" b="0"/>
                <wp:wrapTight wrapText="bothSides">
                  <wp:wrapPolygon edited="0">
                    <wp:start x="-62" y="0"/>
                    <wp:lineTo x="-62" y="21600"/>
                    <wp:lineTo x="21662" y="21600"/>
                    <wp:lineTo x="21662" y="0"/>
                    <wp:lineTo x="-62" y="0"/>
                  </wp:wrapPolygon>
                </wp:wrapTight>
                <wp:docPr id="2003943994" name="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51605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6B255" w14:textId="77777777" w:rsidR="002A10F5" w:rsidRDefault="00000000">
                            <w:pPr>
                              <w:rPr>
                                <w:rFonts w:ascii="HG丸ｺﾞｼｯｸM-PRO" w:hAnsi="Gungsuh" w:cs="Arial Unicode MS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申込み先　</w:t>
                            </w:r>
                            <w:r>
                              <w:rPr>
                                <w:rFonts w:hint="eastAsia"/>
                              </w:rPr>
                              <w:t xml:space="preserve">   e</w:t>
                            </w:r>
                            <w:r>
                              <w:rPr>
                                <w:rFonts w:hint="eastAsia"/>
                              </w:rPr>
                              <w:t xml:space="preserve">メール　</w:t>
                            </w:r>
                            <w:hyperlink r:id="rId4" w:history="1">
                              <w:r>
                                <w:rPr>
                                  <w:rStyle w:val="a7"/>
                                  <w:rFonts w:ascii="HG丸ｺﾞｼｯｸM-PRO" w:hAnsi="Gungsuh" w:cs="Arial Unicode MS" w:hint="eastAsia"/>
                                </w:rPr>
                                <w:t>y-tohg</w:t>
                              </w:r>
                              <w:bookmarkStart w:id="0" w:name="_Hlt171602521"/>
                              <w:r>
                                <w:rPr>
                                  <w:rStyle w:val="a7"/>
                                  <w:rFonts w:ascii="HG丸ｺﾞｼｯｸM-PRO" w:hAnsi="Gungsuh" w:cs="Arial Unicode MS" w:hint="eastAsia"/>
                                </w:rPr>
                                <w:t>o</w:t>
                              </w:r>
                              <w:bookmarkEnd w:id="0"/>
                              <w:r>
                                <w:rPr>
                                  <w:rStyle w:val="a7"/>
                                  <w:rFonts w:ascii="HG丸ｺﾞｼｯｸM-PRO" w:hAnsi="Gungsuh" w:cs="Arial Unicode MS" w:hint="eastAsia"/>
                                </w:rPr>
                                <w:t>@luck.ocn.ne.jp</w:t>
                              </w:r>
                            </w:hyperlink>
                          </w:p>
                          <w:p w14:paraId="69E44D74" w14:textId="77777777" w:rsidR="002A10F5" w:rsidRDefault="00000000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申込み期限　先着順です</w:t>
                            </w:r>
                          </w:p>
                          <w:p w14:paraId="767C4E87" w14:textId="77777777" w:rsidR="002A10F5" w:rsidRDefault="002A10F5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19DD86C2" w14:textId="77777777" w:rsidR="002A10F5" w:rsidRDefault="00000000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問い合わせ先</w:t>
                            </w:r>
                          </w:p>
                          <w:p w14:paraId="628781BD" w14:textId="77777777" w:rsidR="002A10F5" w:rsidRDefault="0000000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大会事務局　　　福島県　県北サッカー協会　キッズ委員会　　　　　　</w:t>
                            </w:r>
                          </w:p>
                          <w:p w14:paraId="03891185" w14:textId="77777777" w:rsidR="002A10F5" w:rsidRDefault="00000000">
                            <w:pPr>
                              <w:ind w:firstLineChars="1100" w:firstLine="2310"/>
                            </w:pPr>
                            <w:r>
                              <w:rPr>
                                <w:rFonts w:hint="eastAsia"/>
                              </w:rPr>
                              <w:t xml:space="preserve">吉岡　</w:t>
                            </w:r>
                            <w:r>
                              <w:rPr>
                                <w:rFonts w:hint="eastAsia"/>
                              </w:rPr>
                              <w:t>090-7329-9434</w:t>
                            </w:r>
                          </w:p>
                          <w:p w14:paraId="3C71D756" w14:textId="77777777" w:rsidR="002A10F5" w:rsidRDefault="002A10F5">
                            <w:pPr>
                              <w:ind w:firstLineChars="500" w:firstLine="10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9197F" id="四角形 2" o:spid="_x0000_s1026" style="position:absolute;left:0;text-align:left;margin-left:130.95pt;margin-top:3.1pt;width:311.15pt;height:10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">
                <v:path arrowok="t"/>
                <v:textbox>
                  <w:txbxContent>
                    <w:p w14:paraId="46B6B255" w14:textId="77777777" w:rsidR="002A10F5" w:rsidRDefault="00000000">
                      <w:pPr>
                        <w:rPr>
                          <w:rFonts w:ascii="HG丸ｺﾞｼｯｸM-PRO" w:hAnsi="Gungsuh" w:cs="Arial Unicode MS"/>
                        </w:rPr>
                      </w:pPr>
                      <w:r>
                        <w:rPr>
                          <w:rFonts w:hint="eastAsia"/>
                        </w:rPr>
                        <w:t xml:space="preserve">申込み先　</w:t>
                      </w:r>
                      <w:r>
                        <w:rPr>
                          <w:rFonts w:hint="eastAsia"/>
                        </w:rPr>
                        <w:t xml:space="preserve">   e</w:t>
                      </w:r>
                      <w:r>
                        <w:rPr>
                          <w:rFonts w:hint="eastAsia"/>
                        </w:rPr>
                        <w:t xml:space="preserve">メール　</w:t>
                      </w:r>
                      <w:hyperlink r:id="rId5" w:history="1">
                        <w:r>
                          <w:rPr>
                            <w:rStyle w:val="a7"/>
                            <w:rFonts w:ascii="HG丸ｺﾞｼｯｸM-PRO" w:hAnsi="Gungsuh" w:cs="Arial Unicode MS" w:hint="eastAsia"/>
                          </w:rPr>
                          <w:t>y-tohg</w:t>
                        </w:r>
                        <w:bookmarkStart w:id="1" w:name="_Hlt171602521"/>
                        <w:r>
                          <w:rPr>
                            <w:rStyle w:val="a7"/>
                            <w:rFonts w:ascii="HG丸ｺﾞｼｯｸM-PRO" w:hAnsi="Gungsuh" w:cs="Arial Unicode MS" w:hint="eastAsia"/>
                          </w:rPr>
                          <w:t>o</w:t>
                        </w:r>
                        <w:bookmarkEnd w:id="1"/>
                        <w:r>
                          <w:rPr>
                            <w:rStyle w:val="a7"/>
                            <w:rFonts w:ascii="HG丸ｺﾞｼｯｸM-PRO" w:hAnsi="Gungsuh" w:cs="Arial Unicode MS" w:hint="eastAsia"/>
                          </w:rPr>
                          <w:t>@luck.ocn.ne.jp</w:t>
                        </w:r>
                      </w:hyperlink>
                    </w:p>
                    <w:p w14:paraId="69E44D74" w14:textId="77777777" w:rsidR="002A10F5" w:rsidRDefault="00000000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u w:val="single"/>
                        </w:rPr>
                        <w:t>申込み期限　先着順です</w:t>
                      </w:r>
                    </w:p>
                    <w:p w14:paraId="767C4E87" w14:textId="77777777" w:rsidR="002A10F5" w:rsidRDefault="002A10F5">
                      <w:pPr>
                        <w:rPr>
                          <w:b/>
                          <w:u w:val="single"/>
                        </w:rPr>
                      </w:pPr>
                    </w:p>
                    <w:p w14:paraId="19DD86C2" w14:textId="77777777" w:rsidR="002A10F5" w:rsidRDefault="00000000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u w:val="single"/>
                        </w:rPr>
                        <w:t>問い合わせ先</w:t>
                      </w:r>
                    </w:p>
                    <w:p w14:paraId="628781BD" w14:textId="77777777" w:rsidR="002A10F5" w:rsidRDefault="0000000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大会事務局　　　福島県　県北サッカー協会　キッズ委員会　　　　　　</w:t>
                      </w:r>
                    </w:p>
                    <w:p w14:paraId="03891185" w14:textId="77777777" w:rsidR="002A10F5" w:rsidRDefault="00000000">
                      <w:pPr>
                        <w:ind w:firstLineChars="1100" w:firstLine="2310"/>
                      </w:pPr>
                      <w:r>
                        <w:rPr>
                          <w:rFonts w:hint="eastAsia"/>
                        </w:rPr>
                        <w:t xml:space="preserve">吉岡　</w:t>
                      </w:r>
                      <w:r>
                        <w:rPr>
                          <w:rFonts w:hint="eastAsia"/>
                        </w:rPr>
                        <w:t>090-7329-9434</w:t>
                      </w:r>
                    </w:p>
                    <w:p w14:paraId="3C71D756" w14:textId="77777777" w:rsidR="002A10F5" w:rsidRDefault="002A10F5">
                      <w:pPr>
                        <w:ind w:firstLineChars="500" w:firstLine="1050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2B85F29C" w14:textId="77777777" w:rsidR="00F95CAE" w:rsidRDefault="00D65149">
      <w:pPr>
        <w:rPr>
          <w:sz w:val="24"/>
        </w:rPr>
      </w:pPr>
      <w:r>
        <w:rPr>
          <w:noProof/>
          <w:sz w:val="24"/>
        </w:rPr>
        <w:drawing>
          <wp:inline distT="0" distB="0" distL="0" distR="0" wp14:anchorId="3D7520CD" wp14:editId="51783C5A">
            <wp:extent cx="1041400" cy="939800"/>
            <wp:effectExtent l="0" t="0" r="0" b="0"/>
            <wp:docPr id="1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5CAE">
      <w:pgSz w:w="11907" w:h="16840"/>
      <w:pgMar w:top="426" w:right="1134" w:bottom="284" w:left="1134" w:header="1134" w:footer="1134" w:gutter="567"/>
      <w:cols w:space="720"/>
      <w:docGrid w:linePitch="3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E39"/>
    <w:rsid w:val="00024812"/>
    <w:rsid w:val="00052422"/>
    <w:rsid w:val="00060638"/>
    <w:rsid w:val="00071131"/>
    <w:rsid w:val="000733E1"/>
    <w:rsid w:val="000743DB"/>
    <w:rsid w:val="000A6B8C"/>
    <w:rsid w:val="000C476B"/>
    <w:rsid w:val="000C5362"/>
    <w:rsid w:val="000C74CD"/>
    <w:rsid w:val="000E1D13"/>
    <w:rsid w:val="000F219B"/>
    <w:rsid w:val="00100D25"/>
    <w:rsid w:val="00127F5E"/>
    <w:rsid w:val="0016019E"/>
    <w:rsid w:val="00170BB7"/>
    <w:rsid w:val="00182A7E"/>
    <w:rsid w:val="001906B5"/>
    <w:rsid w:val="001B5AB5"/>
    <w:rsid w:val="001C0F8E"/>
    <w:rsid w:val="001C4C01"/>
    <w:rsid w:val="00213CD9"/>
    <w:rsid w:val="0023049C"/>
    <w:rsid w:val="002423E0"/>
    <w:rsid w:val="00247990"/>
    <w:rsid w:val="00253375"/>
    <w:rsid w:val="00263C31"/>
    <w:rsid w:val="00274609"/>
    <w:rsid w:val="00283676"/>
    <w:rsid w:val="00286312"/>
    <w:rsid w:val="002A10F5"/>
    <w:rsid w:val="002A1B13"/>
    <w:rsid w:val="002B0E25"/>
    <w:rsid w:val="002C320D"/>
    <w:rsid w:val="002C6C98"/>
    <w:rsid w:val="002D6D97"/>
    <w:rsid w:val="003022DB"/>
    <w:rsid w:val="00314C8B"/>
    <w:rsid w:val="003418B2"/>
    <w:rsid w:val="00347771"/>
    <w:rsid w:val="003602D3"/>
    <w:rsid w:val="00374A9E"/>
    <w:rsid w:val="00384542"/>
    <w:rsid w:val="003B5DD5"/>
    <w:rsid w:val="003C7577"/>
    <w:rsid w:val="003E7C6B"/>
    <w:rsid w:val="003F0C7F"/>
    <w:rsid w:val="00405133"/>
    <w:rsid w:val="00407949"/>
    <w:rsid w:val="00420515"/>
    <w:rsid w:val="00421916"/>
    <w:rsid w:val="004230B1"/>
    <w:rsid w:val="00434912"/>
    <w:rsid w:val="0043635B"/>
    <w:rsid w:val="004568C3"/>
    <w:rsid w:val="00467EA0"/>
    <w:rsid w:val="0048453C"/>
    <w:rsid w:val="004901F3"/>
    <w:rsid w:val="00497A9F"/>
    <w:rsid w:val="004A35F9"/>
    <w:rsid w:val="004A646C"/>
    <w:rsid w:val="004B6DDF"/>
    <w:rsid w:val="004C0FE9"/>
    <w:rsid w:val="004C584C"/>
    <w:rsid w:val="004F6AB2"/>
    <w:rsid w:val="005006CA"/>
    <w:rsid w:val="005019D2"/>
    <w:rsid w:val="00512E53"/>
    <w:rsid w:val="00526156"/>
    <w:rsid w:val="00541B12"/>
    <w:rsid w:val="005978AE"/>
    <w:rsid w:val="005B5405"/>
    <w:rsid w:val="005C78CD"/>
    <w:rsid w:val="005E4338"/>
    <w:rsid w:val="005F0404"/>
    <w:rsid w:val="005F1E79"/>
    <w:rsid w:val="005F556A"/>
    <w:rsid w:val="0061211A"/>
    <w:rsid w:val="00617D33"/>
    <w:rsid w:val="006278BD"/>
    <w:rsid w:val="0064380D"/>
    <w:rsid w:val="00644127"/>
    <w:rsid w:val="00652D9F"/>
    <w:rsid w:val="00660F89"/>
    <w:rsid w:val="00661F98"/>
    <w:rsid w:val="00664CC8"/>
    <w:rsid w:val="00673CBE"/>
    <w:rsid w:val="00687025"/>
    <w:rsid w:val="006C31FE"/>
    <w:rsid w:val="006D62E8"/>
    <w:rsid w:val="006F4303"/>
    <w:rsid w:val="00701F88"/>
    <w:rsid w:val="0070696D"/>
    <w:rsid w:val="00732551"/>
    <w:rsid w:val="00734759"/>
    <w:rsid w:val="007536D3"/>
    <w:rsid w:val="00773768"/>
    <w:rsid w:val="007848E7"/>
    <w:rsid w:val="007E21D7"/>
    <w:rsid w:val="007E302F"/>
    <w:rsid w:val="00814E1E"/>
    <w:rsid w:val="00842B13"/>
    <w:rsid w:val="008454CD"/>
    <w:rsid w:val="00875805"/>
    <w:rsid w:val="008A495B"/>
    <w:rsid w:val="008D0114"/>
    <w:rsid w:val="0093038E"/>
    <w:rsid w:val="00945439"/>
    <w:rsid w:val="0097783E"/>
    <w:rsid w:val="00997A7D"/>
    <w:rsid w:val="009C6E39"/>
    <w:rsid w:val="009F52A7"/>
    <w:rsid w:val="00A175EE"/>
    <w:rsid w:val="00A4296D"/>
    <w:rsid w:val="00A51D4D"/>
    <w:rsid w:val="00A55321"/>
    <w:rsid w:val="00A97101"/>
    <w:rsid w:val="00AA12CF"/>
    <w:rsid w:val="00AB0E7F"/>
    <w:rsid w:val="00AD00FF"/>
    <w:rsid w:val="00AD3689"/>
    <w:rsid w:val="00AE03B7"/>
    <w:rsid w:val="00B005DF"/>
    <w:rsid w:val="00B17B97"/>
    <w:rsid w:val="00B20C47"/>
    <w:rsid w:val="00B241C1"/>
    <w:rsid w:val="00B441D7"/>
    <w:rsid w:val="00B658B0"/>
    <w:rsid w:val="00B67E6C"/>
    <w:rsid w:val="00B779BF"/>
    <w:rsid w:val="00B92957"/>
    <w:rsid w:val="00BA7E31"/>
    <w:rsid w:val="00BB2D8B"/>
    <w:rsid w:val="00BB33DF"/>
    <w:rsid w:val="00BC0405"/>
    <w:rsid w:val="00BC17A7"/>
    <w:rsid w:val="00C34C5D"/>
    <w:rsid w:val="00C350F5"/>
    <w:rsid w:val="00C62F01"/>
    <w:rsid w:val="00C66CED"/>
    <w:rsid w:val="00C74C54"/>
    <w:rsid w:val="00C84F43"/>
    <w:rsid w:val="00CA6987"/>
    <w:rsid w:val="00CB1C5C"/>
    <w:rsid w:val="00CB3B58"/>
    <w:rsid w:val="00CC036C"/>
    <w:rsid w:val="00CD642A"/>
    <w:rsid w:val="00CF02C2"/>
    <w:rsid w:val="00D21E3E"/>
    <w:rsid w:val="00D22878"/>
    <w:rsid w:val="00D62022"/>
    <w:rsid w:val="00D62408"/>
    <w:rsid w:val="00D65149"/>
    <w:rsid w:val="00D676F5"/>
    <w:rsid w:val="00D958AE"/>
    <w:rsid w:val="00DD7269"/>
    <w:rsid w:val="00DE758C"/>
    <w:rsid w:val="00DF40E7"/>
    <w:rsid w:val="00DF61D0"/>
    <w:rsid w:val="00DF73BF"/>
    <w:rsid w:val="00E011F2"/>
    <w:rsid w:val="00E016B5"/>
    <w:rsid w:val="00E0722D"/>
    <w:rsid w:val="00E34FFA"/>
    <w:rsid w:val="00E37AA0"/>
    <w:rsid w:val="00E57AD7"/>
    <w:rsid w:val="00E67BC9"/>
    <w:rsid w:val="00E9016E"/>
    <w:rsid w:val="00E92CE2"/>
    <w:rsid w:val="00EA013A"/>
    <w:rsid w:val="00EA5A18"/>
    <w:rsid w:val="00EA5AF0"/>
    <w:rsid w:val="00EB4206"/>
    <w:rsid w:val="00EC04D9"/>
    <w:rsid w:val="00ED4E32"/>
    <w:rsid w:val="00EE09E7"/>
    <w:rsid w:val="00F465F9"/>
    <w:rsid w:val="00F90352"/>
    <w:rsid w:val="00F95CAE"/>
    <w:rsid w:val="00FA1F65"/>
    <w:rsid w:val="00FB337C"/>
    <w:rsid w:val="00FC3402"/>
    <w:rsid w:val="00FC626C"/>
    <w:rsid w:val="00FE5BFB"/>
    <w:rsid w:val="00FF071F"/>
    <w:rsid w:val="00FF0EFA"/>
    <w:rsid w:val="040D7A63"/>
    <w:rsid w:val="0A105778"/>
    <w:rsid w:val="0D07389A"/>
    <w:rsid w:val="0EF02C05"/>
    <w:rsid w:val="109C463A"/>
    <w:rsid w:val="11F14353"/>
    <w:rsid w:val="1877441D"/>
    <w:rsid w:val="1E26771B"/>
    <w:rsid w:val="207A75AB"/>
    <w:rsid w:val="22B03394"/>
    <w:rsid w:val="266B4FD4"/>
    <w:rsid w:val="28F64B1E"/>
    <w:rsid w:val="2A417237"/>
    <w:rsid w:val="2D6E6472"/>
    <w:rsid w:val="2F131512"/>
    <w:rsid w:val="2F3374F3"/>
    <w:rsid w:val="31DB2325"/>
    <w:rsid w:val="33FF631A"/>
    <w:rsid w:val="356246F8"/>
    <w:rsid w:val="3F3065E2"/>
    <w:rsid w:val="427F35FD"/>
    <w:rsid w:val="43BB4977"/>
    <w:rsid w:val="49F0426D"/>
    <w:rsid w:val="4C752BF0"/>
    <w:rsid w:val="4ED85ADF"/>
    <w:rsid w:val="54DE5C19"/>
    <w:rsid w:val="57436F97"/>
    <w:rsid w:val="58122A7D"/>
    <w:rsid w:val="597443D8"/>
    <w:rsid w:val="5A524ACF"/>
    <w:rsid w:val="5F084A2B"/>
    <w:rsid w:val="601A4FC3"/>
    <w:rsid w:val="61F460B4"/>
    <w:rsid w:val="66A17B52"/>
    <w:rsid w:val="685214AD"/>
    <w:rsid w:val="6C141527"/>
    <w:rsid w:val="6E8F2F07"/>
    <w:rsid w:val="6FA4448D"/>
    <w:rsid w:val="6FD10D85"/>
    <w:rsid w:val="760F610F"/>
    <w:rsid w:val="76371F27"/>
    <w:rsid w:val="78CE7295"/>
    <w:rsid w:val="7F0B179F"/>
    <w:rsid w:val="7FEE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DF4975C"/>
  <w15:chartTrackingRefBased/>
  <w15:docId w15:val="{BFD0B9B8-8006-5446-8EEC-39295E60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semiHidden/>
    <w:rPr>
      <w:kern w:val="2"/>
      <w:sz w:val="21"/>
      <w:szCs w:val="24"/>
    </w:rPr>
  </w:style>
  <w:style w:type="character" w:customStyle="1" w:styleId="a5">
    <w:name w:val="フッター (文字)"/>
    <w:basedOn w:val="a0"/>
    <w:link w:val="a6"/>
    <w:uiPriority w:val="99"/>
    <w:semiHidden/>
    <w:rPr>
      <w:kern w:val="2"/>
      <w:sz w:val="21"/>
      <w:szCs w:val="24"/>
    </w:rPr>
  </w:style>
  <w:style w:type="character" w:styleId="a7">
    <w:name w:val="Hyperlink"/>
    <w:basedOn w:val="a0"/>
    <w:semiHidden/>
    <w:rPr>
      <w:color w:val="0000FF"/>
      <w:u w:val="single"/>
    </w:rPr>
  </w:style>
  <w:style w:type="character" w:styleId="a8">
    <w:name w:val="FollowedHyperlink"/>
    <w:basedOn w:val="a0"/>
    <w:semiHidden/>
    <w:rPr>
      <w:color w:val="800080"/>
      <w:u w:val="single"/>
    </w:r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y-tohgo@luck.ocn.ne.jp" TargetMode="External"/><Relationship Id="rId4" Type="http://schemas.openxmlformats.org/officeDocument/2006/relationships/hyperlink" Target="mailto:y-tohgo@luck.ocn.ne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oichitakeyama/Desktop/2025_kidsfes1018_entry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2025_kidsfes1018_entry.dotx</Template>
  <TotalTime>1</TotalTime>
  <Pages>1</Pages>
  <Words>98</Words>
  <Characters>564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  県北キッズサッカーフェスティバル</dc:title>
  <dc:subject/>
  <dc:creator>mb355</dc:creator>
  <cp:keywords/>
  <dc:description/>
  <cp:lastModifiedBy>mb355</cp:lastModifiedBy>
  <cp:revision>1</cp:revision>
  <cp:lastPrinted>2022-06-04T05:16:00Z</cp:lastPrinted>
  <dcterms:created xsi:type="dcterms:W3CDTF">2025-09-18T02:23:00Z</dcterms:created>
  <dcterms:modified xsi:type="dcterms:W3CDTF">2025-09-18T02:24:00Z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